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/>
          <w:lang w:val="en-US" w:eastAsia="zh-CN"/>
        </w:rPr>
        <w:t>肿瘤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/>
          <w:lang w:eastAsia="zh-CN"/>
        </w:rPr>
        <w:t>学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eastAsia="zh-CN"/>
        </w:rPr>
        <w:t>青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委员候选人推荐表</w:t>
      </w:r>
    </w:p>
    <w:bookmarkEnd w:id="0"/>
    <w:tbl>
      <w:tblPr>
        <w:tblStyle w:val="2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rFonts w:hint="eastAsia"/>
          <w:sz w:val="18"/>
          <w:szCs w:val="18"/>
          <w:lang w:val="en-US" w:eastAsia="zh-CN"/>
        </w:rPr>
        <w:t>368127762@qq.com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711"/>
    <w:rsid w:val="007B3FC4"/>
    <w:rsid w:val="1A9E5EDC"/>
    <w:rsid w:val="1C463D7A"/>
    <w:rsid w:val="2E7C3A4C"/>
    <w:rsid w:val="3144660C"/>
    <w:rsid w:val="646947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2018-09-30T04:56:00Z</dcterms:created>
  <dc:creator>范庆</dc:creator>
  <cp:lastModifiedBy>曾伟</cp:lastModifiedBy>
  <dcterms:modified xsi:type="dcterms:W3CDTF">2019-09-05T02:11:55Z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