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val="en-US" w:eastAsia="zh-CN"/>
        </w:rPr>
        <w:t>肿瘤</w:t>
      </w:r>
      <w:r>
        <w:rPr>
          <w:rFonts w:hint="eastAsia" w:ascii="宋体" w:hAnsi="宋体" w:eastAsia="宋体" w:cs="宋体"/>
          <w:b/>
          <w:bCs w:val="0"/>
          <w:sz w:val="30"/>
          <w:szCs w:val="30"/>
          <w:u w:val="none"/>
          <w:lang w:eastAsia="zh-CN"/>
        </w:rPr>
        <w:t>学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eastAsia="zh-CN"/>
        </w:rPr>
        <w:t>护理学组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007B3FC4"/>
    <w:rsid w:val="13BF3324"/>
    <w:rsid w:val="1A9E5EDC"/>
    <w:rsid w:val="1C463D7A"/>
    <w:rsid w:val="2E7C3A4C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2019-09-05T02:12:26Z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