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儿科分会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小儿外科</w:t>
      </w:r>
      <w:bookmarkEnd w:id="0"/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/>
          <w:sz w:val="18"/>
          <w:szCs w:val="18"/>
          <w:lang w:val="en-US" w:eastAsia="zh-CN"/>
        </w:rPr>
        <w:t>368127762@qq.com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711"/>
    <w:rsid w:val="2E7C3A4C"/>
    <w:rsid w:val="3144660C"/>
    <w:rsid w:val="646947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曾伟</cp:lastModifiedBy>
  <dcterms:modified xsi:type="dcterms:W3CDTF">2019-01-24T02:09:36Z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