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妇产分会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产科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711"/>
    <w:rsid w:val="646947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范庆</cp:lastModifiedBy>
  <dcterms:modified xsi:type="dcterms:W3CDTF">2018-09-30T04:58:36Z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